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3AB82B59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</w:t>
      </w:r>
      <w:r w:rsidR="00C95537">
        <w:rPr>
          <w:rFonts w:ascii="Calibri" w:eastAsia="Calibri" w:hAnsi="Calibri"/>
          <w:sz w:val="22"/>
          <w:szCs w:val="22"/>
          <w:lang w:val="sr-Latn-RS"/>
        </w:rPr>
        <w:t>6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374F208B" w:rsidR="00964C1E" w:rsidRPr="00F6306C" w:rsidRDefault="00C9553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Пуњење тонера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74CAF43B" w:rsidR="00964C1E" w:rsidRPr="0030505E" w:rsidRDefault="00C9553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C95537">
              <w:rPr>
                <w:sz w:val="22"/>
                <w:szCs w:val="22"/>
                <w:lang w:val="sr-Latn-RS"/>
              </w:rPr>
              <w:t>LBP</w:t>
            </w:r>
            <w:r w:rsidRPr="00C95537">
              <w:rPr>
                <w:sz w:val="22"/>
                <w:szCs w:val="22"/>
                <w:lang w:val="sr-Cyrl-RS"/>
              </w:rPr>
              <w:t xml:space="preserve"> 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3FF388E8" w:rsidR="00964C1E" w:rsidRPr="00C95537" w:rsidRDefault="00C9553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Ko</w:t>
            </w:r>
            <w:proofErr w:type="spellStart"/>
            <w:r>
              <w:rPr>
                <w:sz w:val="22"/>
                <w:szCs w:val="22"/>
                <w:lang w:val="sr-Cyrl-RS"/>
              </w:rPr>
              <w:t>мад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721B08E6" w:rsidR="00964C1E" w:rsidRPr="00A52DC6" w:rsidRDefault="00C9553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1DAF1705" w:rsidR="00964C1E" w:rsidRPr="00C95537" w:rsidRDefault="00C9553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Пуњење тонера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3ED4D097" w:rsidR="00964C1E" w:rsidRPr="0030505E" w:rsidRDefault="00C9553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C95537">
              <w:rPr>
                <w:sz w:val="22"/>
                <w:szCs w:val="22"/>
                <w:lang w:val="sr-Latn-RS"/>
              </w:rPr>
              <w:t>XEROX WORK CENTRE 3025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6457EF5F" w:rsidR="00964C1E" w:rsidRPr="00A52DC6" w:rsidRDefault="00C9553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12315E69" w:rsidR="00964C1E" w:rsidRPr="00A52DC6" w:rsidRDefault="00C9553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60BCF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F9" w14:textId="04DEC715" w:rsidR="0030505E" w:rsidRPr="00C95537" w:rsidRDefault="00C95537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Latn-RS"/>
              </w:rPr>
            </w:pPr>
            <w:r w:rsidRPr="00C95537">
              <w:rPr>
                <w:sz w:val="22"/>
                <w:szCs w:val="22"/>
                <w:lang w:val="sr-Cyrl-RS"/>
              </w:rPr>
              <w:t>Пуњење тонера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484" w14:textId="71881950" w:rsidR="0030505E" w:rsidRPr="0030505E" w:rsidRDefault="00C95537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 w:rsidRPr="00C95537">
              <w:rPr>
                <w:sz w:val="22"/>
                <w:szCs w:val="22"/>
                <w:lang w:val="sr-Latn-RS"/>
              </w:rPr>
              <w:t>BROTHER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460" w14:textId="79028E53" w:rsidR="0030505E" w:rsidRPr="002D56B5" w:rsidRDefault="00C95537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18" w14:textId="0AFFA98E" w:rsidR="0030505E" w:rsidRPr="0030505E" w:rsidRDefault="00C95537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D05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6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FCC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027E633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D2A" w14:textId="2D4CD783" w:rsidR="0030505E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31" w14:textId="65168DDA" w:rsidR="0030505E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DF5" w14:textId="17E27105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411" w14:textId="26FB75C9" w:rsidR="0030505E" w:rsidRPr="00811E0D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7E0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5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3C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C0F0129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CC" w14:textId="67B1FC73" w:rsidR="0030505E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84" w14:textId="1BE97ECB" w:rsidR="0030505E" w:rsidRPr="0088565C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B97" w14:textId="7A9E09C3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31" w14:textId="77F484F8" w:rsidR="0030505E" w:rsidRPr="00811E0D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B9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512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83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15B326B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B97" w14:textId="7E2F2D9E" w:rsidR="00835AEE" w:rsidRPr="00F6306C" w:rsidRDefault="00835AE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6D7" w14:textId="701F5C92" w:rsidR="00835AEE" w:rsidRPr="0088565C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108" w14:textId="4287D5BC" w:rsidR="00835AEE" w:rsidRPr="002D56B5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B1A" w14:textId="322EA54A" w:rsidR="00835AEE" w:rsidRPr="00811E0D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AF4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98F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16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71995CD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B0C" w14:textId="4838E490" w:rsidR="00835AEE" w:rsidRPr="00F6306C" w:rsidRDefault="00835AE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EC2" w14:textId="52094214" w:rsidR="00835AEE" w:rsidRPr="0088565C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252" w14:textId="64314AA3" w:rsidR="00835AEE" w:rsidRPr="002D56B5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652" w14:textId="72F60BD8" w:rsidR="00835AEE" w:rsidRPr="00811E0D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C28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89B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F5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64A5" w14:textId="77777777" w:rsidR="00367E22" w:rsidRDefault="00367E22" w:rsidP="00AD7978">
      <w:r>
        <w:separator/>
      </w:r>
    </w:p>
  </w:endnote>
  <w:endnote w:type="continuationSeparator" w:id="0">
    <w:p w14:paraId="61AD4DA4" w14:textId="77777777" w:rsidR="00367E22" w:rsidRDefault="00367E22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4059" w14:textId="77777777" w:rsidR="00367E22" w:rsidRDefault="00367E22" w:rsidP="00AD7978">
      <w:r>
        <w:separator/>
      </w:r>
    </w:p>
  </w:footnote>
  <w:footnote w:type="continuationSeparator" w:id="0">
    <w:p w14:paraId="58935BDF" w14:textId="77777777" w:rsidR="00367E22" w:rsidRDefault="00367E22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288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69</cp:revision>
  <cp:lastPrinted>2022-08-15T08:23:00Z</cp:lastPrinted>
  <dcterms:created xsi:type="dcterms:W3CDTF">2023-03-16T05:35:00Z</dcterms:created>
  <dcterms:modified xsi:type="dcterms:W3CDTF">2023-06-21T05:19:00Z</dcterms:modified>
</cp:coreProperties>
</file>